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60202" w14:textId="77777777" w:rsidR="009B19C7" w:rsidRDefault="009B19C7" w:rsidP="00A744D0"/>
    <w:p w14:paraId="2EB7C96A" w14:textId="4315B232" w:rsidR="00ED6D1A" w:rsidRPr="00D674B0" w:rsidRDefault="00725B9C" w:rsidP="00D674B0">
      <w:pPr>
        <w:jc w:val="center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58240" behindDoc="0" locked="0" layoutInCell="1" allowOverlap="1" wp14:anchorId="7CDFC7DC" wp14:editId="3003406E">
            <wp:simplePos x="2428875" y="8067675"/>
            <wp:positionH relativeFrom="margin">
              <wp:align>center</wp:align>
            </wp:positionH>
            <wp:positionV relativeFrom="margin">
              <wp:align>bottom</wp:align>
            </wp:positionV>
            <wp:extent cx="3070746" cy="1023582"/>
            <wp:effectExtent l="0" t="0" r="0" b="5715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70746" cy="10235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D6D1A" w:rsidRPr="00ED6D1A">
        <w:rPr>
          <w:rFonts w:ascii="Arial" w:hAnsi="Arial" w:cs="Arial"/>
          <w:b/>
        </w:rPr>
        <w:t>Documents nécessaires pour produire votre rapport d’impôt</w:t>
      </w:r>
      <w:r w:rsidR="00D31694">
        <w:rPr>
          <w:rFonts w:ascii="Arial" w:hAnsi="Arial" w:cs="Arial"/>
          <w:b/>
        </w:rPr>
        <w:t xml:space="preserve"> 20</w:t>
      </w:r>
      <w:r w:rsidR="0062293F">
        <w:rPr>
          <w:rFonts w:ascii="Arial" w:hAnsi="Arial" w:cs="Arial"/>
          <w:b/>
        </w:rPr>
        <w:t>2</w:t>
      </w:r>
      <w:r w:rsidR="009D642E">
        <w:rPr>
          <w:rFonts w:ascii="Arial" w:hAnsi="Arial" w:cs="Arial"/>
          <w:b/>
        </w:rPr>
        <w:t>5</w:t>
      </w:r>
    </w:p>
    <w:p w14:paraId="5BB6B44F" w14:textId="77777777" w:rsidR="00ED6D1A" w:rsidRDefault="00ED6D1A" w:rsidP="00ED6D1A">
      <w:pPr>
        <w:jc w:val="center"/>
      </w:pPr>
    </w:p>
    <w:p w14:paraId="0B301B83" w14:textId="77777777" w:rsidR="003611B1" w:rsidRDefault="00ED6D1A" w:rsidP="00ED6D1A">
      <w:pPr>
        <w:jc w:val="both"/>
        <w:rPr>
          <w:rFonts w:ascii="Arial" w:hAnsi="Arial" w:cs="Arial"/>
          <w:sz w:val="22"/>
          <w:szCs w:val="22"/>
        </w:rPr>
      </w:pPr>
      <w:r w:rsidRPr="00ED6D1A">
        <w:rPr>
          <w:rFonts w:ascii="Arial" w:hAnsi="Arial" w:cs="Arial"/>
          <w:sz w:val="22"/>
          <w:szCs w:val="22"/>
        </w:rPr>
        <w:t>Afin de bénéficier de toutes les déductions</w:t>
      </w:r>
      <w:r w:rsidR="00A1329F">
        <w:rPr>
          <w:rFonts w:ascii="Arial" w:hAnsi="Arial" w:cs="Arial"/>
          <w:sz w:val="22"/>
          <w:szCs w:val="22"/>
        </w:rPr>
        <w:t xml:space="preserve"> et</w:t>
      </w:r>
      <w:r w:rsidRPr="00ED6D1A">
        <w:rPr>
          <w:rFonts w:ascii="Arial" w:hAnsi="Arial" w:cs="Arial"/>
          <w:sz w:val="22"/>
          <w:szCs w:val="22"/>
        </w:rPr>
        <w:t xml:space="preserve"> crédits d’impôt</w:t>
      </w:r>
      <w:r w:rsidR="00A1329F">
        <w:rPr>
          <w:rFonts w:ascii="Arial" w:hAnsi="Arial" w:cs="Arial"/>
          <w:sz w:val="22"/>
          <w:szCs w:val="22"/>
        </w:rPr>
        <w:t>s dont vous</w:t>
      </w:r>
      <w:r w:rsidRPr="00ED6D1A">
        <w:rPr>
          <w:rFonts w:ascii="Arial" w:hAnsi="Arial" w:cs="Arial"/>
          <w:sz w:val="22"/>
          <w:szCs w:val="22"/>
        </w:rPr>
        <w:t xml:space="preserve"> avez droit, assurez-vous d’avoir en main tous</w:t>
      </w:r>
      <w:r>
        <w:rPr>
          <w:rFonts w:ascii="Arial" w:hAnsi="Arial" w:cs="Arial"/>
          <w:sz w:val="22"/>
          <w:szCs w:val="22"/>
        </w:rPr>
        <w:t xml:space="preserve"> </w:t>
      </w:r>
      <w:r w:rsidRPr="00ED6D1A">
        <w:rPr>
          <w:rFonts w:ascii="Arial" w:hAnsi="Arial" w:cs="Arial"/>
          <w:sz w:val="22"/>
          <w:szCs w:val="22"/>
        </w:rPr>
        <w:t xml:space="preserve">les relevés, reçus et/ou documents relatifs </w:t>
      </w:r>
      <w:r w:rsidR="00A1329F">
        <w:rPr>
          <w:rFonts w:ascii="Arial" w:hAnsi="Arial" w:cs="Arial"/>
          <w:sz w:val="22"/>
          <w:szCs w:val="22"/>
        </w:rPr>
        <w:t>à</w:t>
      </w:r>
      <w:r w:rsidRPr="00ED6D1A">
        <w:rPr>
          <w:rFonts w:ascii="Arial" w:hAnsi="Arial" w:cs="Arial"/>
          <w:sz w:val="22"/>
          <w:szCs w:val="22"/>
        </w:rPr>
        <w:t xml:space="preserve"> votre déclaration</w:t>
      </w:r>
      <w:r w:rsidR="00430CF7">
        <w:rPr>
          <w:rFonts w:ascii="Arial" w:hAnsi="Arial" w:cs="Arial"/>
          <w:sz w:val="22"/>
          <w:szCs w:val="22"/>
        </w:rPr>
        <w:t> :</w:t>
      </w:r>
    </w:p>
    <w:p w14:paraId="4F9C17C7" w14:textId="77777777" w:rsidR="00ED6D1A" w:rsidRPr="00A40053" w:rsidRDefault="00ED6D1A" w:rsidP="00ED6D1A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892"/>
        <w:gridCol w:w="735"/>
      </w:tblGrid>
      <w:tr w:rsidR="003733D0" w14:paraId="4986D6AE" w14:textId="77777777" w:rsidTr="00303251">
        <w:tc>
          <w:tcPr>
            <w:tcW w:w="8892" w:type="dxa"/>
            <w:shd w:val="clear" w:color="auto" w:fill="DBE5F1" w:themeFill="accent1" w:themeFillTint="33"/>
            <w:vAlign w:val="center"/>
          </w:tcPr>
          <w:p w14:paraId="3249070F" w14:textId="77777777" w:rsidR="003733D0" w:rsidRPr="00303251" w:rsidRDefault="003733D0" w:rsidP="00ED6D1A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03251">
              <w:rPr>
                <w:rFonts w:ascii="Arial" w:hAnsi="Arial" w:cs="Arial"/>
                <w:b/>
                <w:bCs/>
                <w:sz w:val="22"/>
                <w:szCs w:val="22"/>
              </w:rPr>
              <w:t>Feuillets</w:t>
            </w:r>
          </w:p>
        </w:tc>
        <w:tc>
          <w:tcPr>
            <w:tcW w:w="735" w:type="dxa"/>
            <w:shd w:val="clear" w:color="auto" w:fill="DBE5F1" w:themeFill="accent1" w:themeFillTint="33"/>
            <w:vAlign w:val="center"/>
          </w:tcPr>
          <w:p w14:paraId="36A09527" w14:textId="77777777" w:rsidR="003733D0" w:rsidRPr="003733D0" w:rsidRDefault="003733D0" w:rsidP="008E4F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33D0">
              <w:rPr>
                <w:rFonts w:ascii="Arial" w:hAnsi="Arial" w:cs="Arial"/>
                <w:sz w:val="22"/>
                <w:szCs w:val="22"/>
              </w:rPr>
              <w:t>«</w:t>
            </w:r>
            <w:r>
              <w:rPr>
                <w:rFonts w:ascii="Arial" w:hAnsi="Arial" w:cs="Arial"/>
                <w:sz w:val="22"/>
                <w:szCs w:val="22"/>
              </w:rPr>
              <w:t>√</w:t>
            </w:r>
            <w:r w:rsidRPr="003733D0">
              <w:rPr>
                <w:rFonts w:ascii="Arial" w:hAnsi="Arial" w:cs="Arial"/>
                <w:sz w:val="22"/>
                <w:szCs w:val="22"/>
              </w:rPr>
              <w:t>»</w:t>
            </w:r>
          </w:p>
        </w:tc>
      </w:tr>
      <w:tr w:rsidR="003733D0" w14:paraId="3EEA4493" w14:textId="77777777" w:rsidTr="00904266">
        <w:tc>
          <w:tcPr>
            <w:tcW w:w="8892" w:type="dxa"/>
            <w:vAlign w:val="center"/>
          </w:tcPr>
          <w:p w14:paraId="54E69F0F" w14:textId="66A50F05" w:rsidR="003733D0" w:rsidRPr="003733D0" w:rsidRDefault="00904266" w:rsidP="00ED6D1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04266">
              <w:rPr>
                <w:rFonts w:ascii="Arial" w:hAnsi="Arial" w:cs="Arial"/>
                <w:sz w:val="22"/>
                <w:szCs w:val="22"/>
              </w:rPr>
              <w:t>T4 / Relevé 1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546100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5" w:type="dxa"/>
                <w:vAlign w:val="center"/>
              </w:tcPr>
              <w:p w14:paraId="2E70F817" w14:textId="6F93B485" w:rsidR="003733D0" w:rsidRDefault="00CC768F" w:rsidP="008E4F23">
                <w:pPr>
                  <w:jc w:val="center"/>
                  <w:rPr>
                    <w:rFonts w:ascii="Arial" w:hAnsi="Arial" w:cs="Arial"/>
                    <w:sz w:val="22"/>
                    <w:szCs w:val="22"/>
                    <w:u w:val="single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3733D0" w14:paraId="2C720B03" w14:textId="77777777" w:rsidTr="00904266">
        <w:tc>
          <w:tcPr>
            <w:tcW w:w="8892" w:type="dxa"/>
            <w:vAlign w:val="center"/>
          </w:tcPr>
          <w:p w14:paraId="3C559A69" w14:textId="265B1FFF" w:rsidR="003733D0" w:rsidRPr="003733D0" w:rsidRDefault="00904266" w:rsidP="00ED6D1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04266">
              <w:rPr>
                <w:rFonts w:ascii="Arial" w:hAnsi="Arial" w:cs="Arial"/>
                <w:sz w:val="22"/>
                <w:szCs w:val="22"/>
              </w:rPr>
              <w:t>Prestations d’assurance emploi (T4E)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2261774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5" w:type="dxa"/>
                <w:vAlign w:val="center"/>
              </w:tcPr>
              <w:p w14:paraId="3B119446" w14:textId="77777777" w:rsidR="003733D0" w:rsidRDefault="00CB56B3" w:rsidP="008E4F23">
                <w:pPr>
                  <w:jc w:val="center"/>
                  <w:rPr>
                    <w:rFonts w:ascii="Arial" w:hAnsi="Arial" w:cs="Arial"/>
                    <w:sz w:val="22"/>
                    <w:szCs w:val="22"/>
                    <w:u w:val="single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3733D0" w14:paraId="43E4AFF3" w14:textId="77777777" w:rsidTr="00904266">
        <w:tc>
          <w:tcPr>
            <w:tcW w:w="8892" w:type="dxa"/>
            <w:vAlign w:val="center"/>
          </w:tcPr>
          <w:p w14:paraId="2E1D33CE" w14:textId="76E7CD7D" w:rsidR="003733D0" w:rsidRPr="003733D0" w:rsidRDefault="00904266" w:rsidP="00ED6D1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04266">
              <w:rPr>
                <w:rFonts w:ascii="Arial" w:hAnsi="Arial" w:cs="Arial"/>
                <w:sz w:val="22"/>
                <w:szCs w:val="22"/>
              </w:rPr>
              <w:t>T2202 (frais de scolarité)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844787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5" w:type="dxa"/>
                <w:vAlign w:val="center"/>
              </w:tcPr>
              <w:p w14:paraId="315924C7" w14:textId="77777777" w:rsidR="003733D0" w:rsidRDefault="00CB56B3" w:rsidP="008E4F23">
                <w:pPr>
                  <w:jc w:val="center"/>
                  <w:rPr>
                    <w:rFonts w:ascii="Arial" w:hAnsi="Arial" w:cs="Arial"/>
                    <w:sz w:val="22"/>
                    <w:szCs w:val="22"/>
                    <w:u w:val="single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3733D0" w14:paraId="0B61E078" w14:textId="77777777" w:rsidTr="00904266">
        <w:tc>
          <w:tcPr>
            <w:tcW w:w="8892" w:type="dxa"/>
            <w:vAlign w:val="center"/>
          </w:tcPr>
          <w:p w14:paraId="373EC5F5" w14:textId="6FA9CE9B" w:rsidR="003733D0" w:rsidRPr="003733D0" w:rsidRDefault="00904266" w:rsidP="00ED6D1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04266">
              <w:rPr>
                <w:rFonts w:ascii="Arial" w:hAnsi="Arial" w:cs="Arial"/>
                <w:sz w:val="22"/>
                <w:szCs w:val="22"/>
              </w:rPr>
              <w:t>T3, T5, RL</w:t>
            </w:r>
            <w:r w:rsidRPr="00904266">
              <w:rPr>
                <w:rFonts w:ascii="Arial" w:hAnsi="Arial" w:cs="Arial"/>
                <w:sz w:val="22"/>
                <w:szCs w:val="22"/>
              </w:rPr>
              <w:noBreakHyphen/>
              <w:t>3, RL</w:t>
            </w:r>
            <w:r w:rsidRPr="00904266">
              <w:rPr>
                <w:rFonts w:ascii="Arial" w:hAnsi="Arial" w:cs="Arial"/>
                <w:sz w:val="22"/>
                <w:szCs w:val="22"/>
              </w:rPr>
              <w:noBreakHyphen/>
              <w:t>16, T5008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2799089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5" w:type="dxa"/>
                <w:vAlign w:val="center"/>
              </w:tcPr>
              <w:p w14:paraId="7E3D292F" w14:textId="77777777" w:rsidR="003733D0" w:rsidRDefault="008E4F23" w:rsidP="008E4F23">
                <w:pPr>
                  <w:jc w:val="center"/>
                  <w:rPr>
                    <w:rFonts w:ascii="Arial" w:hAnsi="Arial" w:cs="Arial"/>
                    <w:sz w:val="22"/>
                    <w:szCs w:val="22"/>
                    <w:u w:val="single"/>
                  </w:rPr>
                </w:pPr>
                <w:r w:rsidRPr="008E4F23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3733D0" w14:paraId="396D4A34" w14:textId="77777777" w:rsidTr="00904266">
        <w:tc>
          <w:tcPr>
            <w:tcW w:w="8892" w:type="dxa"/>
            <w:vAlign w:val="center"/>
          </w:tcPr>
          <w:p w14:paraId="44ED20C1" w14:textId="6CB0D7BC" w:rsidR="003733D0" w:rsidRPr="003733D0" w:rsidRDefault="00904266" w:rsidP="00ED6D1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04266">
              <w:rPr>
                <w:rFonts w:ascii="Arial" w:hAnsi="Arial" w:cs="Arial"/>
                <w:sz w:val="22"/>
                <w:szCs w:val="22"/>
              </w:rPr>
              <w:t>Revenus de pension / retraite (T4A, RL</w:t>
            </w:r>
            <w:r w:rsidRPr="00904266">
              <w:rPr>
                <w:rFonts w:ascii="Arial" w:hAnsi="Arial" w:cs="Arial"/>
                <w:sz w:val="22"/>
                <w:szCs w:val="22"/>
              </w:rPr>
              <w:noBreakHyphen/>
              <w:t>2)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6693693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5" w:type="dxa"/>
                <w:vAlign w:val="center"/>
              </w:tcPr>
              <w:p w14:paraId="580E58B0" w14:textId="77777777" w:rsidR="003733D0" w:rsidRDefault="008E4F23" w:rsidP="008E4F23">
                <w:pPr>
                  <w:jc w:val="center"/>
                  <w:rPr>
                    <w:rFonts w:ascii="Arial" w:hAnsi="Arial" w:cs="Arial"/>
                    <w:sz w:val="22"/>
                    <w:szCs w:val="22"/>
                    <w:u w:val="single"/>
                  </w:rPr>
                </w:pPr>
                <w:r w:rsidRPr="008E4F23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10E91" w14:paraId="5265CE97" w14:textId="77777777" w:rsidTr="00904266">
        <w:tc>
          <w:tcPr>
            <w:tcW w:w="8892" w:type="dxa"/>
            <w:vAlign w:val="center"/>
          </w:tcPr>
          <w:p w14:paraId="30C486CE" w14:textId="58CBAE89" w:rsidR="00C10E91" w:rsidRPr="00ED6D1A" w:rsidRDefault="00904266" w:rsidP="003733D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04266">
              <w:rPr>
                <w:rFonts w:ascii="Arial" w:hAnsi="Arial" w:cs="Arial"/>
                <w:sz w:val="22"/>
                <w:szCs w:val="22"/>
              </w:rPr>
              <w:t>Relevé 31 / compte de taxes municipales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52106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5" w:type="dxa"/>
                <w:vAlign w:val="center"/>
              </w:tcPr>
              <w:p w14:paraId="7E746579" w14:textId="77777777" w:rsidR="00C10E91" w:rsidRDefault="008E4F23" w:rsidP="008E4F23">
                <w:pPr>
                  <w:jc w:val="center"/>
                  <w:rPr>
                    <w:rFonts w:ascii="Arial" w:hAnsi="Arial" w:cs="Arial"/>
                    <w:sz w:val="22"/>
                    <w:szCs w:val="22"/>
                    <w:u w:val="single"/>
                  </w:rPr>
                </w:pPr>
                <w:r w:rsidRPr="008E4F23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3733D0" w14:paraId="107DB3A5" w14:textId="77777777" w:rsidTr="00303251">
        <w:tc>
          <w:tcPr>
            <w:tcW w:w="8892" w:type="dxa"/>
            <w:shd w:val="clear" w:color="auto" w:fill="DBE5F1" w:themeFill="accent1" w:themeFillTint="33"/>
            <w:vAlign w:val="center"/>
          </w:tcPr>
          <w:p w14:paraId="21508112" w14:textId="77777777" w:rsidR="003733D0" w:rsidRPr="00303251" w:rsidRDefault="003733D0" w:rsidP="00ED6D1A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03251">
              <w:rPr>
                <w:rFonts w:ascii="Arial" w:hAnsi="Arial" w:cs="Arial"/>
                <w:b/>
                <w:bCs/>
                <w:sz w:val="22"/>
                <w:szCs w:val="22"/>
              </w:rPr>
              <w:t>Reçus</w:t>
            </w:r>
          </w:p>
        </w:tc>
        <w:tc>
          <w:tcPr>
            <w:tcW w:w="735" w:type="dxa"/>
            <w:shd w:val="clear" w:color="auto" w:fill="DBE5F1" w:themeFill="accent1" w:themeFillTint="33"/>
            <w:vAlign w:val="center"/>
          </w:tcPr>
          <w:p w14:paraId="28744B69" w14:textId="77777777" w:rsidR="003733D0" w:rsidRDefault="003733D0" w:rsidP="008E4F23">
            <w:pPr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3733D0">
              <w:rPr>
                <w:rFonts w:ascii="Arial" w:hAnsi="Arial" w:cs="Arial"/>
                <w:sz w:val="22"/>
                <w:szCs w:val="22"/>
              </w:rPr>
              <w:t>«</w:t>
            </w:r>
            <w:r>
              <w:rPr>
                <w:rFonts w:ascii="Arial" w:hAnsi="Arial" w:cs="Arial"/>
                <w:sz w:val="22"/>
                <w:szCs w:val="22"/>
              </w:rPr>
              <w:t>√</w:t>
            </w:r>
            <w:r w:rsidRPr="003733D0">
              <w:rPr>
                <w:rFonts w:ascii="Arial" w:hAnsi="Arial" w:cs="Arial"/>
                <w:sz w:val="22"/>
                <w:szCs w:val="22"/>
              </w:rPr>
              <w:t>»</w:t>
            </w:r>
          </w:p>
        </w:tc>
      </w:tr>
      <w:tr w:rsidR="003733D0" w14:paraId="1713DA4B" w14:textId="77777777" w:rsidTr="00904266">
        <w:tc>
          <w:tcPr>
            <w:tcW w:w="8892" w:type="dxa"/>
            <w:vAlign w:val="center"/>
          </w:tcPr>
          <w:p w14:paraId="416172C5" w14:textId="6B88295E" w:rsidR="003733D0" w:rsidRPr="003733D0" w:rsidRDefault="00904266" w:rsidP="00ED6D1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04266">
              <w:rPr>
                <w:rFonts w:ascii="Arial" w:hAnsi="Arial" w:cs="Arial"/>
                <w:sz w:val="22"/>
                <w:szCs w:val="22"/>
              </w:rPr>
              <w:t>REER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250338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5" w:type="dxa"/>
                <w:vAlign w:val="center"/>
              </w:tcPr>
              <w:p w14:paraId="527CC163" w14:textId="77777777" w:rsidR="003733D0" w:rsidRDefault="008E4F23" w:rsidP="008E4F23">
                <w:pPr>
                  <w:jc w:val="center"/>
                  <w:rPr>
                    <w:rFonts w:ascii="Arial" w:hAnsi="Arial" w:cs="Arial"/>
                    <w:sz w:val="22"/>
                    <w:szCs w:val="22"/>
                    <w:u w:val="single"/>
                  </w:rPr>
                </w:pPr>
                <w:r w:rsidRPr="008E4F23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3733D0" w14:paraId="09039033" w14:textId="77777777" w:rsidTr="00904266">
        <w:tc>
          <w:tcPr>
            <w:tcW w:w="8892" w:type="dxa"/>
            <w:vAlign w:val="center"/>
          </w:tcPr>
          <w:p w14:paraId="6FAA353A" w14:textId="24B23A05" w:rsidR="003733D0" w:rsidRPr="003733D0" w:rsidRDefault="00904266" w:rsidP="00ED6D1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04266">
              <w:rPr>
                <w:rFonts w:ascii="Arial" w:hAnsi="Arial" w:cs="Arial"/>
                <w:sz w:val="22"/>
                <w:szCs w:val="22"/>
              </w:rPr>
              <w:t>Cotisations professionnelles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864977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5" w:type="dxa"/>
                <w:vAlign w:val="center"/>
              </w:tcPr>
              <w:p w14:paraId="6FC8E4EF" w14:textId="77777777" w:rsidR="003733D0" w:rsidRDefault="008E4F23" w:rsidP="008E4F23">
                <w:pPr>
                  <w:jc w:val="center"/>
                  <w:rPr>
                    <w:rFonts w:ascii="Arial" w:hAnsi="Arial" w:cs="Arial"/>
                    <w:sz w:val="22"/>
                    <w:szCs w:val="22"/>
                    <w:u w:val="single"/>
                  </w:rPr>
                </w:pPr>
                <w:r w:rsidRPr="008E4F23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3733D0" w14:paraId="0E593E43" w14:textId="77777777" w:rsidTr="00904266">
        <w:tc>
          <w:tcPr>
            <w:tcW w:w="8892" w:type="dxa"/>
            <w:vAlign w:val="center"/>
          </w:tcPr>
          <w:p w14:paraId="68BFB33D" w14:textId="1D69041F" w:rsidR="003733D0" w:rsidRPr="00F42F3F" w:rsidRDefault="00904266" w:rsidP="003733D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04266">
              <w:rPr>
                <w:rFonts w:ascii="Arial" w:hAnsi="Arial" w:cs="Arial"/>
                <w:sz w:val="22"/>
                <w:szCs w:val="22"/>
              </w:rPr>
              <w:t>Frais médicaux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435131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5" w:type="dxa"/>
                <w:vAlign w:val="center"/>
              </w:tcPr>
              <w:p w14:paraId="1D4C2CA4" w14:textId="77777777" w:rsidR="003733D0" w:rsidRDefault="008E4F23" w:rsidP="008E4F23">
                <w:pPr>
                  <w:jc w:val="center"/>
                  <w:rPr>
                    <w:rFonts w:ascii="Arial" w:hAnsi="Arial" w:cs="Arial"/>
                    <w:sz w:val="22"/>
                    <w:szCs w:val="22"/>
                    <w:u w:val="single"/>
                  </w:rPr>
                </w:pPr>
                <w:r w:rsidRPr="008E4F23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3733D0" w14:paraId="73C46DE5" w14:textId="77777777" w:rsidTr="00904266">
        <w:tc>
          <w:tcPr>
            <w:tcW w:w="8892" w:type="dxa"/>
            <w:vAlign w:val="center"/>
          </w:tcPr>
          <w:p w14:paraId="10B64A0A" w14:textId="59F2D13A" w:rsidR="003733D0" w:rsidRPr="00F42F3F" w:rsidRDefault="00904266" w:rsidP="003733D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04266">
              <w:rPr>
                <w:rFonts w:ascii="Arial" w:hAnsi="Arial" w:cs="Arial"/>
                <w:sz w:val="22"/>
                <w:szCs w:val="22"/>
              </w:rPr>
              <w:t>Frais de garde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260289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5" w:type="dxa"/>
                <w:vAlign w:val="center"/>
              </w:tcPr>
              <w:p w14:paraId="3C430FDD" w14:textId="77777777" w:rsidR="003733D0" w:rsidRDefault="008E4F23" w:rsidP="008E4F23">
                <w:pPr>
                  <w:jc w:val="center"/>
                  <w:rPr>
                    <w:rFonts w:ascii="Arial" w:hAnsi="Arial" w:cs="Arial"/>
                    <w:sz w:val="22"/>
                    <w:szCs w:val="22"/>
                    <w:u w:val="single"/>
                  </w:rPr>
                </w:pPr>
                <w:r w:rsidRPr="008E4F23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3733D0" w14:paraId="521ECA99" w14:textId="77777777" w:rsidTr="00904266">
        <w:tc>
          <w:tcPr>
            <w:tcW w:w="8892" w:type="dxa"/>
            <w:vAlign w:val="center"/>
          </w:tcPr>
          <w:p w14:paraId="51B8D783" w14:textId="33AEF49D" w:rsidR="003733D0" w:rsidRPr="00F42F3F" w:rsidRDefault="00904266" w:rsidP="003733D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04266">
              <w:rPr>
                <w:rFonts w:ascii="Arial" w:hAnsi="Arial" w:cs="Arial"/>
                <w:sz w:val="22"/>
                <w:szCs w:val="22"/>
              </w:rPr>
              <w:t>Activités physiques/culturelles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0298305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5" w:type="dxa"/>
                <w:vAlign w:val="center"/>
              </w:tcPr>
              <w:p w14:paraId="3B309707" w14:textId="77777777" w:rsidR="003733D0" w:rsidRDefault="008E4F23" w:rsidP="008E4F23">
                <w:pPr>
                  <w:jc w:val="center"/>
                  <w:rPr>
                    <w:rFonts w:ascii="Arial" w:hAnsi="Arial" w:cs="Arial"/>
                    <w:sz w:val="22"/>
                    <w:szCs w:val="22"/>
                    <w:u w:val="single"/>
                  </w:rPr>
                </w:pPr>
                <w:r w:rsidRPr="008E4F23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3733D0" w14:paraId="094C1B76" w14:textId="77777777" w:rsidTr="00904266">
        <w:tc>
          <w:tcPr>
            <w:tcW w:w="8892" w:type="dxa"/>
            <w:vAlign w:val="center"/>
          </w:tcPr>
          <w:p w14:paraId="024F2E5F" w14:textId="14E77641" w:rsidR="003733D0" w:rsidRPr="00F42F3F" w:rsidRDefault="00904266" w:rsidP="003733D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04266">
              <w:rPr>
                <w:rFonts w:ascii="Arial" w:hAnsi="Arial" w:cs="Arial"/>
                <w:sz w:val="22"/>
                <w:szCs w:val="22"/>
              </w:rPr>
              <w:t>Dons de bienfaisance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3640512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5" w:type="dxa"/>
                <w:vAlign w:val="center"/>
              </w:tcPr>
              <w:p w14:paraId="32B29D5F" w14:textId="77777777" w:rsidR="003733D0" w:rsidRDefault="008E4F23" w:rsidP="008E4F23">
                <w:pPr>
                  <w:jc w:val="center"/>
                  <w:rPr>
                    <w:rFonts w:ascii="Arial" w:hAnsi="Arial" w:cs="Arial"/>
                    <w:sz w:val="22"/>
                    <w:szCs w:val="22"/>
                    <w:u w:val="single"/>
                  </w:rPr>
                </w:pPr>
                <w:r w:rsidRPr="008E4F23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3733D0" w14:paraId="1F46DA40" w14:textId="77777777" w:rsidTr="00904266">
        <w:tc>
          <w:tcPr>
            <w:tcW w:w="8892" w:type="dxa"/>
            <w:vAlign w:val="center"/>
          </w:tcPr>
          <w:p w14:paraId="47C62F18" w14:textId="783805C1" w:rsidR="003733D0" w:rsidRPr="00F42F3F" w:rsidRDefault="00904266" w:rsidP="003733D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04266">
              <w:rPr>
                <w:rFonts w:ascii="Arial" w:hAnsi="Arial" w:cs="Arial"/>
                <w:sz w:val="22"/>
                <w:szCs w:val="22"/>
              </w:rPr>
              <w:t>Intérêts sur prêts étudiants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4462276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5" w:type="dxa"/>
                <w:vAlign w:val="center"/>
              </w:tcPr>
              <w:p w14:paraId="19099286" w14:textId="77777777" w:rsidR="003733D0" w:rsidRDefault="008E4F23" w:rsidP="008E4F23">
                <w:pPr>
                  <w:jc w:val="center"/>
                  <w:rPr>
                    <w:rFonts w:ascii="Arial" w:hAnsi="Arial" w:cs="Arial"/>
                    <w:sz w:val="22"/>
                    <w:szCs w:val="22"/>
                    <w:u w:val="single"/>
                  </w:rPr>
                </w:pPr>
                <w:r w:rsidRPr="008E4F23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3733D0" w14:paraId="41E86C5B" w14:textId="77777777" w:rsidTr="00904266">
        <w:tc>
          <w:tcPr>
            <w:tcW w:w="8892" w:type="dxa"/>
            <w:vAlign w:val="center"/>
          </w:tcPr>
          <w:p w14:paraId="7C2F8C3C" w14:textId="1FF779B4" w:rsidR="003733D0" w:rsidRPr="00F42F3F" w:rsidRDefault="00904266" w:rsidP="003733D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04266">
              <w:rPr>
                <w:rFonts w:ascii="Arial" w:hAnsi="Arial" w:cs="Arial"/>
                <w:sz w:val="22"/>
                <w:szCs w:val="22"/>
              </w:rPr>
              <w:t>Frais financiers et d’intérêt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034612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5" w:type="dxa"/>
                <w:vAlign w:val="center"/>
              </w:tcPr>
              <w:p w14:paraId="4723C279" w14:textId="77777777" w:rsidR="003733D0" w:rsidRDefault="008E4F23" w:rsidP="008E4F23">
                <w:pPr>
                  <w:jc w:val="center"/>
                  <w:rPr>
                    <w:rFonts w:ascii="Arial" w:hAnsi="Arial" w:cs="Arial"/>
                    <w:sz w:val="22"/>
                    <w:szCs w:val="22"/>
                    <w:u w:val="single"/>
                  </w:rPr>
                </w:pPr>
                <w:r w:rsidRPr="008E4F23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3733D0" w14:paraId="43536F09" w14:textId="77777777" w:rsidTr="00904266">
        <w:tc>
          <w:tcPr>
            <w:tcW w:w="8892" w:type="dxa"/>
            <w:vAlign w:val="center"/>
          </w:tcPr>
          <w:p w14:paraId="0C91B514" w14:textId="6DBED0B1" w:rsidR="003733D0" w:rsidRPr="00F42F3F" w:rsidRDefault="00904266" w:rsidP="003733D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04266">
              <w:rPr>
                <w:rFonts w:ascii="Arial" w:hAnsi="Arial" w:cs="Arial"/>
                <w:sz w:val="22"/>
                <w:szCs w:val="22"/>
              </w:rPr>
              <w:t>Examens pour certification pro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0007267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5" w:type="dxa"/>
                <w:vAlign w:val="center"/>
              </w:tcPr>
              <w:p w14:paraId="4CDC87D2" w14:textId="77777777" w:rsidR="003733D0" w:rsidRDefault="008E4F23" w:rsidP="008E4F23">
                <w:pPr>
                  <w:jc w:val="center"/>
                  <w:rPr>
                    <w:rFonts w:ascii="Arial" w:hAnsi="Arial" w:cs="Arial"/>
                    <w:sz w:val="22"/>
                    <w:szCs w:val="22"/>
                    <w:u w:val="single"/>
                  </w:rPr>
                </w:pPr>
                <w:r w:rsidRPr="008E4F23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3733D0" w14:paraId="2A01B5B5" w14:textId="77777777" w:rsidTr="00904266">
        <w:tc>
          <w:tcPr>
            <w:tcW w:w="8892" w:type="dxa"/>
            <w:vAlign w:val="center"/>
          </w:tcPr>
          <w:p w14:paraId="72D78DC0" w14:textId="41860C08" w:rsidR="003733D0" w:rsidRPr="00F42F3F" w:rsidRDefault="00904266" w:rsidP="003733D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04266">
              <w:rPr>
                <w:rFonts w:ascii="Arial" w:hAnsi="Arial" w:cs="Arial"/>
                <w:sz w:val="22"/>
                <w:szCs w:val="22"/>
              </w:rPr>
              <w:t>Frais maintien à domicile aînés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905918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5" w:type="dxa"/>
                <w:vAlign w:val="center"/>
              </w:tcPr>
              <w:p w14:paraId="5265E4A7" w14:textId="77777777" w:rsidR="003733D0" w:rsidRDefault="008E4F23" w:rsidP="008E4F23">
                <w:pPr>
                  <w:jc w:val="center"/>
                  <w:rPr>
                    <w:rFonts w:ascii="Arial" w:hAnsi="Arial" w:cs="Arial"/>
                    <w:sz w:val="22"/>
                    <w:szCs w:val="22"/>
                    <w:u w:val="single"/>
                  </w:rPr>
                </w:pPr>
                <w:r w:rsidRPr="008E4F23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3733D0" w14:paraId="397D4B6A" w14:textId="77777777" w:rsidTr="00303251">
        <w:tc>
          <w:tcPr>
            <w:tcW w:w="8892" w:type="dxa"/>
            <w:shd w:val="clear" w:color="auto" w:fill="DBE5F1" w:themeFill="accent1" w:themeFillTint="33"/>
            <w:vAlign w:val="center"/>
          </w:tcPr>
          <w:p w14:paraId="06A670BD" w14:textId="77777777" w:rsidR="003733D0" w:rsidRPr="00303251" w:rsidRDefault="003733D0" w:rsidP="003733D0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03251">
              <w:rPr>
                <w:rFonts w:ascii="Arial" w:hAnsi="Arial" w:cs="Arial"/>
                <w:b/>
                <w:bCs/>
                <w:sz w:val="22"/>
                <w:szCs w:val="22"/>
              </w:rPr>
              <w:t>Autres documents</w:t>
            </w:r>
          </w:p>
        </w:tc>
        <w:tc>
          <w:tcPr>
            <w:tcW w:w="735" w:type="dxa"/>
            <w:shd w:val="clear" w:color="auto" w:fill="DBE5F1" w:themeFill="accent1" w:themeFillTint="33"/>
            <w:vAlign w:val="center"/>
          </w:tcPr>
          <w:p w14:paraId="3A3FB7DC" w14:textId="77777777" w:rsidR="003733D0" w:rsidRDefault="003733D0" w:rsidP="008E4F23">
            <w:pPr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3733D0">
              <w:rPr>
                <w:rFonts w:ascii="Arial" w:hAnsi="Arial" w:cs="Arial"/>
                <w:sz w:val="22"/>
                <w:szCs w:val="22"/>
              </w:rPr>
              <w:t>«</w:t>
            </w:r>
            <w:r>
              <w:rPr>
                <w:rFonts w:ascii="Arial" w:hAnsi="Arial" w:cs="Arial"/>
                <w:sz w:val="22"/>
                <w:szCs w:val="22"/>
              </w:rPr>
              <w:t>√</w:t>
            </w:r>
            <w:r w:rsidRPr="003733D0">
              <w:rPr>
                <w:rFonts w:ascii="Arial" w:hAnsi="Arial" w:cs="Arial"/>
                <w:sz w:val="22"/>
                <w:szCs w:val="22"/>
              </w:rPr>
              <w:t>»</w:t>
            </w:r>
          </w:p>
        </w:tc>
      </w:tr>
      <w:tr w:rsidR="003733D0" w14:paraId="06F36FC3" w14:textId="77777777" w:rsidTr="00904266">
        <w:tc>
          <w:tcPr>
            <w:tcW w:w="8892" w:type="dxa"/>
            <w:vAlign w:val="center"/>
          </w:tcPr>
          <w:p w14:paraId="16C2E8D8" w14:textId="4D765D4B" w:rsidR="003733D0" w:rsidRPr="003733D0" w:rsidRDefault="00303251" w:rsidP="003733D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03251">
              <w:rPr>
                <w:rFonts w:ascii="Arial" w:hAnsi="Arial" w:cs="Arial"/>
                <w:sz w:val="22"/>
                <w:szCs w:val="22"/>
              </w:rPr>
              <w:t>Avis de cotisation 2024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7641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5" w:type="dxa"/>
                <w:vAlign w:val="center"/>
              </w:tcPr>
              <w:p w14:paraId="4E6B56F2" w14:textId="77777777" w:rsidR="003733D0" w:rsidRPr="003733D0" w:rsidRDefault="008E4F23" w:rsidP="008E4F23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8E4F23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3733D0" w14:paraId="35477482" w14:textId="77777777" w:rsidTr="00904266">
        <w:tc>
          <w:tcPr>
            <w:tcW w:w="8892" w:type="dxa"/>
            <w:vAlign w:val="center"/>
          </w:tcPr>
          <w:p w14:paraId="44134A41" w14:textId="05EC9663" w:rsidR="003733D0" w:rsidRPr="00F42F3F" w:rsidRDefault="00303251" w:rsidP="003733D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03251">
              <w:rPr>
                <w:rFonts w:ascii="Arial" w:hAnsi="Arial" w:cs="Arial"/>
                <w:sz w:val="22"/>
                <w:szCs w:val="22"/>
              </w:rPr>
              <w:t>Déclarations 2024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9865474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5" w:type="dxa"/>
                <w:vAlign w:val="center"/>
              </w:tcPr>
              <w:p w14:paraId="33148538" w14:textId="77777777" w:rsidR="003733D0" w:rsidRPr="003733D0" w:rsidRDefault="008E4F23" w:rsidP="008E4F23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8E4F23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3733D0" w14:paraId="6A0D3755" w14:textId="77777777" w:rsidTr="00904266">
        <w:tc>
          <w:tcPr>
            <w:tcW w:w="8892" w:type="dxa"/>
            <w:vAlign w:val="center"/>
          </w:tcPr>
          <w:p w14:paraId="114D7DCA" w14:textId="7A174F01" w:rsidR="003733D0" w:rsidRPr="00F42F3F" w:rsidRDefault="00303251" w:rsidP="003733D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03251">
              <w:rPr>
                <w:rFonts w:ascii="Arial" w:hAnsi="Arial" w:cs="Arial"/>
                <w:sz w:val="22"/>
                <w:szCs w:val="22"/>
              </w:rPr>
              <w:t>Acomptes provisionnels 2025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2852483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5" w:type="dxa"/>
                <w:vAlign w:val="center"/>
              </w:tcPr>
              <w:p w14:paraId="64DF6AB3" w14:textId="77777777" w:rsidR="003733D0" w:rsidRPr="003733D0" w:rsidRDefault="008E4F23" w:rsidP="008E4F23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8E4F23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3733D0" w14:paraId="32B5FCDA" w14:textId="77777777" w:rsidTr="00904266">
        <w:tc>
          <w:tcPr>
            <w:tcW w:w="8892" w:type="dxa"/>
            <w:vAlign w:val="center"/>
          </w:tcPr>
          <w:p w14:paraId="18109DB6" w14:textId="33C27082" w:rsidR="003733D0" w:rsidRPr="00F42F3F" w:rsidRDefault="00303251" w:rsidP="003733D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03251">
              <w:rPr>
                <w:rFonts w:ascii="Arial" w:hAnsi="Arial" w:cs="Arial"/>
                <w:sz w:val="22"/>
                <w:szCs w:val="22"/>
              </w:rPr>
              <w:t>Vente résidence principale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20502840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5" w:type="dxa"/>
                <w:vAlign w:val="center"/>
              </w:tcPr>
              <w:p w14:paraId="507EFCD3" w14:textId="77777777" w:rsidR="003733D0" w:rsidRPr="003733D0" w:rsidRDefault="008E4F23" w:rsidP="008E4F23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8E4F23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3733D0" w14:paraId="52AFCD61" w14:textId="77777777" w:rsidTr="00904266">
        <w:tc>
          <w:tcPr>
            <w:tcW w:w="8892" w:type="dxa"/>
            <w:vAlign w:val="center"/>
          </w:tcPr>
          <w:p w14:paraId="0AB1F4A4" w14:textId="6BE4060B" w:rsidR="003733D0" w:rsidRPr="00F42F3F" w:rsidRDefault="00303251" w:rsidP="003733D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03251">
              <w:rPr>
                <w:rFonts w:ascii="Arial" w:hAnsi="Arial" w:cs="Arial"/>
                <w:sz w:val="22"/>
                <w:szCs w:val="22"/>
              </w:rPr>
              <w:t>Revenus/dépenses de location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909773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5" w:type="dxa"/>
                <w:vAlign w:val="center"/>
              </w:tcPr>
              <w:p w14:paraId="6802E8F4" w14:textId="77777777" w:rsidR="003733D0" w:rsidRPr="003733D0" w:rsidRDefault="008E4F23" w:rsidP="008E4F23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8E4F23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3733D0" w14:paraId="57FFDDB5" w14:textId="77777777" w:rsidTr="00904266">
        <w:tc>
          <w:tcPr>
            <w:tcW w:w="8892" w:type="dxa"/>
            <w:vAlign w:val="center"/>
          </w:tcPr>
          <w:p w14:paraId="33028796" w14:textId="21469F3D" w:rsidR="003733D0" w:rsidRPr="00F42F3F" w:rsidRDefault="00303251" w:rsidP="003733D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03251">
              <w:rPr>
                <w:rFonts w:ascii="Arial" w:hAnsi="Arial" w:cs="Arial"/>
                <w:sz w:val="22"/>
                <w:szCs w:val="22"/>
              </w:rPr>
              <w:t>Revenus/dépenses d’entreprise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9813396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5" w:type="dxa"/>
                <w:vAlign w:val="center"/>
              </w:tcPr>
              <w:p w14:paraId="0318584B" w14:textId="77777777" w:rsidR="003733D0" w:rsidRPr="003733D0" w:rsidRDefault="008E4F23" w:rsidP="008E4F23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8E4F23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3733D0" w14:paraId="1718B9B5" w14:textId="77777777" w:rsidTr="00904266">
        <w:tc>
          <w:tcPr>
            <w:tcW w:w="8892" w:type="dxa"/>
            <w:vAlign w:val="center"/>
          </w:tcPr>
          <w:p w14:paraId="0DE945E5" w14:textId="022417C5" w:rsidR="003733D0" w:rsidRPr="00F42F3F" w:rsidRDefault="00303251" w:rsidP="003733D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03251">
              <w:rPr>
                <w:rFonts w:ascii="Arial" w:hAnsi="Arial" w:cs="Arial"/>
                <w:sz w:val="22"/>
                <w:szCs w:val="22"/>
              </w:rPr>
              <w:t>Certificat d’impôt personnes handicapées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3073972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5" w:type="dxa"/>
                <w:vAlign w:val="center"/>
              </w:tcPr>
              <w:p w14:paraId="492B2434" w14:textId="77777777" w:rsidR="003733D0" w:rsidRPr="003733D0" w:rsidRDefault="008E4F23" w:rsidP="008E4F23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8E4F23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3733D0" w14:paraId="4AFC01E3" w14:textId="77777777" w:rsidTr="00904266">
        <w:tc>
          <w:tcPr>
            <w:tcW w:w="8892" w:type="dxa"/>
            <w:vAlign w:val="center"/>
          </w:tcPr>
          <w:p w14:paraId="2A990DED" w14:textId="77777777" w:rsidR="003733D0" w:rsidRPr="00F42F3F" w:rsidRDefault="003733D0" w:rsidP="003733D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42F3F">
              <w:rPr>
                <w:rFonts w:ascii="Arial" w:hAnsi="Arial" w:cs="Arial"/>
                <w:sz w:val="22"/>
                <w:szCs w:val="22"/>
              </w:rPr>
              <w:t>Certificat de crédit d’impôt pour personnes handicapées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347008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5" w:type="dxa"/>
                <w:vAlign w:val="center"/>
              </w:tcPr>
              <w:p w14:paraId="4CB80747" w14:textId="77777777" w:rsidR="003733D0" w:rsidRPr="003733D0" w:rsidRDefault="008E4F23" w:rsidP="008E4F23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8E4F23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3733D0" w14:paraId="4089C484" w14:textId="77777777" w:rsidTr="00904266">
        <w:tc>
          <w:tcPr>
            <w:tcW w:w="8892" w:type="dxa"/>
            <w:vAlign w:val="center"/>
          </w:tcPr>
          <w:p w14:paraId="40E14C2A" w14:textId="6CB2DAA1" w:rsidR="003733D0" w:rsidRPr="00F42F3F" w:rsidRDefault="00303251" w:rsidP="003733D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03251">
              <w:rPr>
                <w:rFonts w:ascii="Arial" w:hAnsi="Arial" w:cs="Arial"/>
                <w:sz w:val="22"/>
                <w:szCs w:val="22"/>
              </w:rPr>
              <w:t>Certificat pompier volontaire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2803358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5" w:type="dxa"/>
                <w:vAlign w:val="center"/>
              </w:tcPr>
              <w:p w14:paraId="1E33B3E9" w14:textId="77777777" w:rsidR="003733D0" w:rsidRPr="003733D0" w:rsidRDefault="008E4F23" w:rsidP="008E4F23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8E4F23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3733D0" w14:paraId="1451F22B" w14:textId="77777777" w:rsidTr="00904266">
        <w:tc>
          <w:tcPr>
            <w:tcW w:w="8892" w:type="dxa"/>
            <w:vAlign w:val="center"/>
          </w:tcPr>
          <w:p w14:paraId="0044D1C0" w14:textId="77777777" w:rsidR="003733D0" w:rsidRPr="00F42F3F" w:rsidRDefault="003733D0" w:rsidP="003733D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Achat première maison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3223554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5" w:type="dxa"/>
                <w:vAlign w:val="center"/>
              </w:tcPr>
              <w:p w14:paraId="6B2F6566" w14:textId="77777777" w:rsidR="003733D0" w:rsidRPr="003733D0" w:rsidRDefault="008E4F23" w:rsidP="008E4F23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8E4F23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26C42414" w14:textId="77777777" w:rsidR="00A744D0" w:rsidRDefault="00A744D0" w:rsidP="003733D0">
      <w:pPr>
        <w:rPr>
          <w:rFonts w:ascii="Arial" w:hAnsi="Arial" w:cs="Arial"/>
          <w:sz w:val="22"/>
          <w:szCs w:val="22"/>
        </w:rPr>
      </w:pPr>
    </w:p>
    <w:p w14:paraId="4DA8DF8B" w14:textId="77777777" w:rsidR="00921702" w:rsidRDefault="00921702" w:rsidP="003733D0">
      <w:pPr>
        <w:rPr>
          <w:rFonts w:ascii="Arial" w:hAnsi="Arial" w:cs="Arial"/>
          <w:sz w:val="22"/>
          <w:szCs w:val="22"/>
        </w:rPr>
      </w:pPr>
    </w:p>
    <w:p w14:paraId="6294ADE3" w14:textId="77777777" w:rsidR="003733D0" w:rsidRPr="00F42F3F" w:rsidRDefault="003733D0" w:rsidP="003733D0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59264" behindDoc="0" locked="0" layoutInCell="1" allowOverlap="1" wp14:anchorId="07CB7908" wp14:editId="23EEDCCF">
            <wp:simplePos x="2428875" y="8058150"/>
            <wp:positionH relativeFrom="margin">
              <wp:align>center</wp:align>
            </wp:positionH>
            <wp:positionV relativeFrom="margin">
              <wp:align>bottom</wp:align>
            </wp:positionV>
            <wp:extent cx="3070746" cy="1023582"/>
            <wp:effectExtent l="0" t="0" r="0" b="5715"/>
            <wp:wrapSquare wrapText="bothSides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70746" cy="10235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3733D0" w:rsidRPr="00F42F3F" w:rsidSect="0000594E">
      <w:type w:val="continuous"/>
      <w:pgSz w:w="12240" w:h="15840"/>
      <w:pgMar w:top="1418" w:right="1185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ttachedTemplate r:id="rId1"/>
  <w:documentProtection w:edit="forms" w:enforcement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BD7"/>
    <w:rsid w:val="0000594E"/>
    <w:rsid w:val="00042741"/>
    <w:rsid w:val="001032A5"/>
    <w:rsid w:val="0014479B"/>
    <w:rsid w:val="001727BE"/>
    <w:rsid w:val="00181DB9"/>
    <w:rsid w:val="001D59B7"/>
    <w:rsid w:val="002017AB"/>
    <w:rsid w:val="00270BE0"/>
    <w:rsid w:val="002870C2"/>
    <w:rsid w:val="002903F0"/>
    <w:rsid w:val="002A07A1"/>
    <w:rsid w:val="002A6813"/>
    <w:rsid w:val="002D62E5"/>
    <w:rsid w:val="002F6576"/>
    <w:rsid w:val="00303251"/>
    <w:rsid w:val="003135FB"/>
    <w:rsid w:val="003158EF"/>
    <w:rsid w:val="003213D9"/>
    <w:rsid w:val="00321C73"/>
    <w:rsid w:val="00343866"/>
    <w:rsid w:val="003611B1"/>
    <w:rsid w:val="003733D0"/>
    <w:rsid w:val="003A7F05"/>
    <w:rsid w:val="003B0CEB"/>
    <w:rsid w:val="003D4E38"/>
    <w:rsid w:val="0040199C"/>
    <w:rsid w:val="00430CF7"/>
    <w:rsid w:val="00433953"/>
    <w:rsid w:val="00495343"/>
    <w:rsid w:val="004A23B1"/>
    <w:rsid w:val="004F1417"/>
    <w:rsid w:val="005A4930"/>
    <w:rsid w:val="005A7083"/>
    <w:rsid w:val="005B1319"/>
    <w:rsid w:val="005C1BD7"/>
    <w:rsid w:val="0062293F"/>
    <w:rsid w:val="006C3976"/>
    <w:rsid w:val="006E0372"/>
    <w:rsid w:val="00717E9B"/>
    <w:rsid w:val="00725B9C"/>
    <w:rsid w:val="007468EC"/>
    <w:rsid w:val="007850FE"/>
    <w:rsid w:val="0080385A"/>
    <w:rsid w:val="00806D7D"/>
    <w:rsid w:val="008715C8"/>
    <w:rsid w:val="008E433E"/>
    <w:rsid w:val="008E4F23"/>
    <w:rsid w:val="00901D06"/>
    <w:rsid w:val="00904266"/>
    <w:rsid w:val="0091116A"/>
    <w:rsid w:val="00920271"/>
    <w:rsid w:val="00921702"/>
    <w:rsid w:val="00953D61"/>
    <w:rsid w:val="00966D17"/>
    <w:rsid w:val="009831F5"/>
    <w:rsid w:val="009A6F27"/>
    <w:rsid w:val="009B19C7"/>
    <w:rsid w:val="009B380F"/>
    <w:rsid w:val="009D4046"/>
    <w:rsid w:val="009D642E"/>
    <w:rsid w:val="009D72D0"/>
    <w:rsid w:val="00A1329F"/>
    <w:rsid w:val="00A358ED"/>
    <w:rsid w:val="00A40053"/>
    <w:rsid w:val="00A67862"/>
    <w:rsid w:val="00A744D0"/>
    <w:rsid w:val="00A80474"/>
    <w:rsid w:val="00AB272C"/>
    <w:rsid w:val="00B02A10"/>
    <w:rsid w:val="00B33F7F"/>
    <w:rsid w:val="00B36170"/>
    <w:rsid w:val="00B52AD0"/>
    <w:rsid w:val="00B63631"/>
    <w:rsid w:val="00B73650"/>
    <w:rsid w:val="00B95A2F"/>
    <w:rsid w:val="00BC5391"/>
    <w:rsid w:val="00BE2499"/>
    <w:rsid w:val="00BE6FE5"/>
    <w:rsid w:val="00BF4B96"/>
    <w:rsid w:val="00C10E91"/>
    <w:rsid w:val="00C2059C"/>
    <w:rsid w:val="00C237CA"/>
    <w:rsid w:val="00C3416E"/>
    <w:rsid w:val="00C52814"/>
    <w:rsid w:val="00C552EC"/>
    <w:rsid w:val="00C919B5"/>
    <w:rsid w:val="00CB56B3"/>
    <w:rsid w:val="00CC768F"/>
    <w:rsid w:val="00CF7A2E"/>
    <w:rsid w:val="00D279C7"/>
    <w:rsid w:val="00D31694"/>
    <w:rsid w:val="00D64502"/>
    <w:rsid w:val="00D674B0"/>
    <w:rsid w:val="00DC563B"/>
    <w:rsid w:val="00E44520"/>
    <w:rsid w:val="00E67BE3"/>
    <w:rsid w:val="00ED6D1A"/>
    <w:rsid w:val="00F151E8"/>
    <w:rsid w:val="00F42F3F"/>
    <w:rsid w:val="00F604CA"/>
    <w:rsid w:val="00F75315"/>
    <w:rsid w:val="00FA35CD"/>
    <w:rsid w:val="00FA6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AC085E"/>
  <w14:defaultImageDpi w14:val="300"/>
  <w15:docId w15:val="{B2019A73-0E8E-4123-BB4D-598D3FE3D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A6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30CF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30C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nta\OneDrive\Bureau\ben\Aide-m&#233;moire.dotx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Aide-mémoire</Template>
  <TotalTime>13</TotalTime>
  <Pages>1</Pages>
  <Words>179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Cégep de Baie-Comeau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Blais</dc:creator>
  <cp:keywords/>
  <dc:description/>
  <cp:lastModifiedBy>Benjamin Richard</cp:lastModifiedBy>
  <cp:revision>11</cp:revision>
  <cp:lastPrinted>2021-11-22T16:37:00Z</cp:lastPrinted>
  <dcterms:created xsi:type="dcterms:W3CDTF">2024-02-08T15:35:00Z</dcterms:created>
  <dcterms:modified xsi:type="dcterms:W3CDTF">2026-01-20T17:27:00Z</dcterms:modified>
</cp:coreProperties>
</file>